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35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府谷县政府采购评审专家推荐表</w:t>
      </w:r>
    </w:p>
    <w:p>
      <w:pPr>
        <w:rPr>
          <w:rFonts w:hint="eastAsia" w:eastAsia="黑体"/>
          <w:sz w:val="24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推荐单位：</w:t>
      </w:r>
    </w:p>
    <w:tbl>
      <w:tblPr>
        <w:tblStyle w:val="5"/>
        <w:tblW w:w="903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039"/>
        <w:gridCol w:w="851"/>
        <w:gridCol w:w="361"/>
        <w:gridCol w:w="965"/>
        <w:gridCol w:w="1393"/>
        <w:gridCol w:w="960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03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21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7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89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7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89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7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89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737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189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409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321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269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现从事工作</w:t>
            </w:r>
          </w:p>
        </w:tc>
        <w:tc>
          <w:tcPr>
            <w:tcW w:w="7306" w:type="dxa"/>
            <w:gridSpan w:val="7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主要评标专业</w:t>
            </w:r>
          </w:p>
        </w:tc>
        <w:tc>
          <w:tcPr>
            <w:tcW w:w="7306" w:type="dxa"/>
            <w:gridSpan w:val="7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其它评标专业</w:t>
            </w:r>
          </w:p>
        </w:tc>
        <w:tc>
          <w:tcPr>
            <w:tcW w:w="7306" w:type="dxa"/>
            <w:gridSpan w:val="7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                   2、                   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306" w:type="dxa"/>
            <w:gridSpan w:val="7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专家类别</w:t>
            </w:r>
          </w:p>
        </w:tc>
        <w:tc>
          <w:tcPr>
            <w:tcW w:w="7306" w:type="dxa"/>
            <w:gridSpan w:val="7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  ）经济类        （  ）技术类        （  ）法律类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专业工作经历</w:t>
            </w:r>
          </w:p>
        </w:tc>
        <w:tc>
          <w:tcPr>
            <w:tcW w:w="7306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2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单位推荐意见</w:t>
            </w:r>
          </w:p>
        </w:tc>
        <w:tc>
          <w:tcPr>
            <w:tcW w:w="7306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firstLine="5160" w:firstLineChars="2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（盖章）  </w:t>
            </w:r>
          </w:p>
          <w:p>
            <w:pPr>
              <w:ind w:firstLine="4920" w:firstLineChars="2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本人对提供的所有资料真实性负完全责任。         签名；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/>
          <w:sz w:val="24"/>
        </w:rPr>
        <w:t>注：随表附毕业证书、专业技术证书、学位证书、身份证复印件。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00" w:right="1588" w:bottom="1531" w:left="1588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D3FD3"/>
    <w:rsid w:val="6D535020"/>
    <w:rsid w:val="7D4D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P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2018-06-14T02:40:00Z</dcterms:created>
  <dc:creator>ZYP</dc:creator>
  <cp:lastModifiedBy>ZYP</cp:lastModifiedBy>
  <dcterms:modified xsi:type="dcterms:W3CDTF">2018-06-14T02:40:26Z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